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82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360853" w:rsidTr="005178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60853" w:rsidRPr="00B87B7F" w:rsidRDefault="00360853" w:rsidP="005178A3">
            <w:pPr>
              <w:rPr>
                <w:rFonts w:ascii="Times New Roman" w:hAnsi="Times New Roman" w:cs="Times New Roman"/>
              </w:rPr>
            </w:pPr>
            <w:r w:rsidRPr="00B87B7F">
              <w:rPr>
                <w:rFonts w:ascii="Times New Roman" w:hAnsi="Times New Roman" w:cs="Times New Roman"/>
              </w:rPr>
              <w:t>«Утверждаю»</w:t>
            </w:r>
          </w:p>
          <w:p w:rsidR="00360853" w:rsidRPr="00B87B7F" w:rsidRDefault="00360853" w:rsidP="005178A3">
            <w:pPr>
              <w:rPr>
                <w:rFonts w:ascii="Times New Roman" w:hAnsi="Times New Roman" w:cs="Times New Roman"/>
              </w:rPr>
            </w:pPr>
            <w:r w:rsidRPr="00B87B7F">
              <w:rPr>
                <w:rFonts w:ascii="Times New Roman" w:hAnsi="Times New Roman" w:cs="Times New Roman"/>
              </w:rPr>
              <w:t xml:space="preserve">Директор МБОУ Братовщинской средней общеобразовательной школы Пушкинского муниципального района                                   _________________Подкидышева Н.И. </w:t>
            </w:r>
          </w:p>
          <w:p w:rsidR="00360853" w:rsidRPr="00B87B7F" w:rsidRDefault="00360853" w:rsidP="005178A3">
            <w:pPr>
              <w:rPr>
                <w:rFonts w:ascii="Times New Roman" w:hAnsi="Times New Roman" w:cs="Times New Roman"/>
              </w:rPr>
            </w:pPr>
            <w:r w:rsidRPr="00B87B7F">
              <w:rPr>
                <w:rFonts w:ascii="Times New Roman" w:hAnsi="Times New Roman" w:cs="Times New Roman"/>
              </w:rPr>
              <w:t>Приказ № 92/</w:t>
            </w:r>
            <w:r>
              <w:rPr>
                <w:rFonts w:ascii="Times New Roman" w:hAnsi="Times New Roman" w:cs="Times New Roman"/>
              </w:rPr>
              <w:t>1</w:t>
            </w:r>
            <w:r w:rsidRPr="00B87B7F">
              <w:rPr>
                <w:rFonts w:ascii="Times New Roman" w:hAnsi="Times New Roman" w:cs="Times New Roman"/>
              </w:rPr>
              <w:t xml:space="preserve">  от 30.08.2012 г</w:t>
            </w:r>
          </w:p>
        </w:tc>
      </w:tr>
    </w:tbl>
    <w:p w:rsidR="00360853" w:rsidRDefault="00360853" w:rsidP="00B87B7F">
      <w:pPr>
        <w:pStyle w:val="NoSpacing"/>
        <w:jc w:val="right"/>
      </w:pPr>
    </w:p>
    <w:p w:rsidR="00360853" w:rsidRDefault="00360853" w:rsidP="00A03647">
      <w:pPr>
        <w:pStyle w:val="NoSpacing"/>
      </w:pPr>
    </w:p>
    <w:p w:rsidR="00360853" w:rsidRDefault="00360853" w:rsidP="00A03647">
      <w:pPr>
        <w:pStyle w:val="NoSpacing"/>
      </w:pP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Default="00360853" w:rsidP="00A0364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Default="00360853" w:rsidP="00B87B7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0853" w:rsidRPr="00B87B7F" w:rsidRDefault="00360853" w:rsidP="00B87B7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B7F">
        <w:rPr>
          <w:rFonts w:ascii="Times New Roman" w:hAnsi="Times New Roman" w:cs="Times New Roman"/>
          <w:b/>
          <w:bCs/>
          <w:sz w:val="28"/>
          <w:szCs w:val="28"/>
        </w:rPr>
        <w:t>ПОРЯДОК ПРИЕМА ГРАЖДАН</w:t>
      </w:r>
    </w:p>
    <w:p w:rsidR="00360853" w:rsidRPr="00B87B7F" w:rsidRDefault="00360853" w:rsidP="00B87B7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B7F">
        <w:rPr>
          <w:rFonts w:ascii="Times New Roman" w:hAnsi="Times New Roman" w:cs="Times New Roman"/>
          <w:b/>
          <w:bCs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>Братовщинскую среднюю общеобразовательную</w:t>
      </w:r>
      <w:r w:rsidRPr="00B87B7F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360853" w:rsidRPr="00A03647" w:rsidRDefault="00360853" w:rsidP="00B87B7F">
      <w:pPr>
        <w:pStyle w:val="NoSpacing"/>
        <w:jc w:val="center"/>
      </w:pPr>
      <w:r w:rsidRPr="00B87B7F">
        <w:rPr>
          <w:rFonts w:ascii="Times New Roman" w:hAnsi="Times New Roman" w:cs="Times New Roman"/>
          <w:b/>
          <w:bCs/>
          <w:sz w:val="28"/>
          <w:szCs w:val="28"/>
        </w:rPr>
        <w:t>Пушкинского муниципального района</w:t>
      </w:r>
      <w:r w:rsidRPr="00A03647">
        <w:rPr>
          <w:rFonts w:ascii="Times New Roman" w:hAnsi="Times New Roman" w:cs="Times New Roman"/>
          <w:sz w:val="28"/>
          <w:szCs w:val="28"/>
        </w:rPr>
        <w:br/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03647">
        <w:rPr>
          <w:rFonts w:ascii="Times New Roman" w:hAnsi="Times New Roman" w:cs="Times New Roman"/>
          <w:sz w:val="28"/>
          <w:szCs w:val="28"/>
        </w:rPr>
        <w:t xml:space="preserve">1. Настоящий Порядок приема граждан в </w:t>
      </w: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A03647"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bookmarkEnd w:id="0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3647">
        <w:rPr>
          <w:rFonts w:ascii="Times New Roman" w:hAnsi="Times New Roman" w:cs="Times New Roman"/>
          <w:sz w:val="28"/>
          <w:szCs w:val="28"/>
        </w:rPr>
        <w:t>. Прием иностранных граждан и лиц без гражданства, в том числе соотечеств</w:t>
      </w:r>
      <w:r>
        <w:rPr>
          <w:rFonts w:ascii="Times New Roman" w:hAnsi="Times New Roman" w:cs="Times New Roman"/>
          <w:sz w:val="28"/>
          <w:szCs w:val="28"/>
        </w:rPr>
        <w:t>енников за рубежом, в учреждение</w:t>
      </w:r>
      <w:r w:rsidRPr="00A03647">
        <w:rPr>
          <w:rFonts w:ascii="Times New Roman" w:hAnsi="Times New Roman" w:cs="Times New Roman"/>
          <w:sz w:val="28"/>
          <w:szCs w:val="28"/>
        </w:rPr>
        <w:t xml:space="preserve">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3647">
        <w:rPr>
          <w:rFonts w:ascii="Times New Roman" w:hAnsi="Times New Roman" w:cs="Times New Roman"/>
          <w:sz w:val="28"/>
          <w:szCs w:val="28"/>
        </w:rPr>
        <w:t>. Пра</w:t>
      </w:r>
      <w:r>
        <w:rPr>
          <w:rFonts w:ascii="Times New Roman" w:hAnsi="Times New Roman" w:cs="Times New Roman"/>
          <w:sz w:val="28"/>
          <w:szCs w:val="28"/>
        </w:rPr>
        <w:t>вила приема граждан в учреждение</w:t>
      </w:r>
      <w:r w:rsidRPr="00A03647">
        <w:rPr>
          <w:rFonts w:ascii="Times New Roman" w:hAnsi="Times New Roman" w:cs="Times New Roman"/>
          <w:sz w:val="28"/>
          <w:szCs w:val="28"/>
        </w:rPr>
        <w:t xml:space="preserve"> определяются учреждением в соответствии с </w:t>
      </w:r>
      <w:hyperlink r:id="rId7" w:history="1">
        <w:r w:rsidRPr="00A03647">
          <w:rPr>
            <w:rStyle w:val="Internetlink"/>
            <w:rFonts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A036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3647">
        <w:rPr>
          <w:rFonts w:ascii="Times New Roman" w:hAnsi="Times New Roman" w:cs="Times New Roman"/>
          <w:sz w:val="28"/>
          <w:szCs w:val="28"/>
        </w:rPr>
        <w:t>. Правила приема обес</w:t>
      </w:r>
      <w:r>
        <w:rPr>
          <w:rFonts w:ascii="Times New Roman" w:hAnsi="Times New Roman" w:cs="Times New Roman"/>
          <w:sz w:val="28"/>
          <w:szCs w:val="28"/>
        </w:rPr>
        <w:t>печивают</w:t>
      </w:r>
      <w:r w:rsidRPr="00A03647">
        <w:rPr>
          <w:rFonts w:ascii="Times New Roman" w:hAnsi="Times New Roman" w:cs="Times New Roman"/>
          <w:sz w:val="28"/>
          <w:szCs w:val="28"/>
        </w:rPr>
        <w:t xml:space="preserve"> прием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A03647">
        <w:rPr>
          <w:rFonts w:ascii="Times New Roman" w:hAnsi="Times New Roman" w:cs="Times New Roman"/>
          <w:sz w:val="28"/>
          <w:szCs w:val="28"/>
        </w:rPr>
        <w:t xml:space="preserve"> граждан, которые проживают на территории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закрепленного</w:t>
      </w:r>
      <w:r w:rsidRPr="00A0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A0364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A03647">
        <w:rPr>
          <w:rFonts w:ascii="Times New Roman" w:hAnsi="Times New Roman" w:cs="Times New Roman"/>
          <w:sz w:val="28"/>
          <w:szCs w:val="28"/>
        </w:rPr>
        <w:t>и имеющих право на получение общего образования (далее - закрепленные лица)</w:t>
      </w:r>
      <w:hyperlink r:id="rId8" w:anchor="sub_1111" w:history="1">
        <w:r w:rsidRPr="006C41AA">
          <w:rPr>
            <w:rStyle w:val="Internetlink"/>
            <w:rFonts w:cs="Arial"/>
            <w:color w:val="auto"/>
            <w:sz w:val="28"/>
            <w:szCs w:val="28"/>
          </w:rPr>
          <w:t>*</w:t>
        </w:r>
      </w:hyperlink>
      <w:r w:rsidRPr="006C41AA">
        <w:rPr>
          <w:rFonts w:ascii="Times New Roman" w:hAnsi="Times New Roman" w:cs="Times New Roman"/>
          <w:sz w:val="28"/>
          <w:szCs w:val="28"/>
        </w:rPr>
        <w:t>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3647">
        <w:rPr>
          <w:rFonts w:ascii="Times New Roman" w:hAnsi="Times New Roman" w:cs="Times New Roman"/>
          <w:sz w:val="28"/>
          <w:szCs w:val="28"/>
        </w:rPr>
        <w:t>. Закрепленным лицам может быть отказано в приеме только по причине отсутствия свободных мест в учреждении</w:t>
      </w:r>
      <w:hyperlink r:id="rId9" w:anchor="sub_2222" w:history="1">
        <w:r w:rsidRPr="006C41AA">
          <w:rPr>
            <w:rStyle w:val="Internetlink"/>
            <w:rFonts w:cs="Arial"/>
            <w:color w:val="auto"/>
            <w:sz w:val="28"/>
            <w:szCs w:val="28"/>
          </w:rPr>
          <w:t>**</w:t>
        </w:r>
      </w:hyperlink>
      <w:r w:rsidRPr="006C41AA">
        <w:rPr>
          <w:rFonts w:ascii="Times New Roman" w:hAnsi="Times New Roman" w:cs="Times New Roman"/>
          <w:sz w:val="28"/>
          <w:szCs w:val="28"/>
        </w:rPr>
        <w:t>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0364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A0364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района.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"/>
      <w:r>
        <w:rPr>
          <w:rFonts w:ascii="Times New Roman" w:hAnsi="Times New Roman" w:cs="Times New Roman"/>
          <w:sz w:val="28"/>
          <w:szCs w:val="28"/>
        </w:rPr>
        <w:t>6</w:t>
      </w:r>
      <w:r w:rsidRPr="00A03647">
        <w:rPr>
          <w:rFonts w:ascii="Times New Roman" w:hAnsi="Times New Roman" w:cs="Times New Roman"/>
          <w:sz w:val="28"/>
          <w:szCs w:val="28"/>
        </w:rPr>
        <w:t>. При</w:t>
      </w:r>
      <w:r>
        <w:rPr>
          <w:rFonts w:ascii="Times New Roman" w:hAnsi="Times New Roman" w:cs="Times New Roman"/>
          <w:sz w:val="28"/>
          <w:szCs w:val="28"/>
        </w:rPr>
        <w:t>ем закрепленных лиц в учреждение</w:t>
      </w:r>
      <w:r w:rsidRPr="00A03647">
        <w:rPr>
          <w:rFonts w:ascii="Times New Roman" w:hAnsi="Times New Roman" w:cs="Times New Roman"/>
          <w:sz w:val="28"/>
          <w:szCs w:val="28"/>
        </w:rPr>
        <w:t xml:space="preserve"> осуществляется без вступительных испытаний (процедур отбора).</w:t>
      </w:r>
    </w:p>
    <w:bookmarkEnd w:id="1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3647">
        <w:rPr>
          <w:rFonts w:ascii="Times New Roman" w:hAnsi="Times New Roman" w:cs="Times New Roman"/>
          <w:sz w:val="28"/>
          <w:szCs w:val="28"/>
        </w:rPr>
        <w:t xml:space="preserve">. 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Пушкинского муниципального района</w:t>
      </w:r>
      <w:r w:rsidRPr="00A03647">
        <w:rPr>
          <w:rFonts w:ascii="Times New Roman" w:hAnsi="Times New Roman" w:cs="Times New Roman"/>
          <w:sz w:val="28"/>
          <w:szCs w:val="28"/>
        </w:rPr>
        <w:t xml:space="preserve"> о закрепленной территории (далее - распорядительный акт), издаваемым не позднее 1 марта текущего года и гарантирующим прием всех закрепленных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647">
        <w:rPr>
          <w:rFonts w:ascii="Times New Roman" w:hAnsi="Times New Roman" w:cs="Times New Roman"/>
          <w:sz w:val="28"/>
          <w:szCs w:val="28"/>
        </w:rPr>
        <w:t xml:space="preserve">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3647">
        <w:rPr>
          <w:rFonts w:ascii="Times New Roman" w:hAnsi="Times New Roman" w:cs="Times New Roman"/>
          <w:sz w:val="28"/>
          <w:szCs w:val="28"/>
        </w:rPr>
        <w:t>. 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03647">
        <w:rPr>
          <w:rFonts w:ascii="Times New Roman" w:hAnsi="Times New Roman" w:cs="Times New Roman"/>
          <w:sz w:val="28"/>
          <w:szCs w:val="28"/>
        </w:rPr>
        <w:t>. 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1"/>
      <w:r w:rsidRPr="00A03647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наличии);</w:t>
      </w:r>
    </w:p>
    <w:bookmarkEnd w:id="2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r>
        <w:rPr>
          <w:rFonts w:ascii="Times New Roman" w:hAnsi="Times New Roman" w:cs="Times New Roman"/>
          <w:sz w:val="28"/>
          <w:szCs w:val="28"/>
        </w:rPr>
        <w:t>10</w:t>
      </w:r>
      <w:r w:rsidRPr="00A03647">
        <w:rPr>
          <w:rFonts w:ascii="Times New Roman" w:hAnsi="Times New Roman" w:cs="Times New Roman"/>
          <w:sz w:val="28"/>
          <w:szCs w:val="28"/>
        </w:rPr>
        <w:t>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bookmarkEnd w:id="3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03647">
        <w:rPr>
          <w:rFonts w:ascii="Times New Roman" w:hAnsi="Times New Roman" w:cs="Times New Roman"/>
          <w:sz w:val="28"/>
          <w:szCs w:val="28"/>
        </w:rPr>
        <w:t>.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5"/>
      <w:r>
        <w:rPr>
          <w:rFonts w:ascii="Times New Roman" w:hAnsi="Times New Roman" w:cs="Times New Roman"/>
          <w:sz w:val="28"/>
          <w:szCs w:val="28"/>
        </w:rPr>
        <w:t>12</w:t>
      </w:r>
      <w:r w:rsidRPr="00A03647">
        <w:rPr>
          <w:rFonts w:ascii="Times New Roman" w:hAnsi="Times New Roman" w:cs="Times New Roman"/>
          <w:sz w:val="28"/>
          <w:szCs w:val="28"/>
        </w:rPr>
        <w:t>. Требование предоставления других документов в качестве основания для приема детей в учреждение не допускается.</w:t>
      </w:r>
    </w:p>
    <w:bookmarkEnd w:id="4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03647">
        <w:rPr>
          <w:rFonts w:ascii="Times New Roman" w:hAnsi="Times New Roman" w:cs="Times New Roman"/>
          <w:sz w:val="28"/>
          <w:szCs w:val="28"/>
        </w:rPr>
        <w:t>. 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 xml:space="preserve">Для детей, не зарегистрированных на закрепленной территории, но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3647">
        <w:rPr>
          <w:rFonts w:ascii="Times New Roman" w:hAnsi="Times New Roman" w:cs="Times New Roman"/>
          <w:sz w:val="28"/>
          <w:szCs w:val="28"/>
        </w:rPr>
        <w:t xml:space="preserve">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Учреждение, закончивше</w:t>
      </w:r>
      <w:r w:rsidRPr="00A03647">
        <w:rPr>
          <w:rFonts w:ascii="Times New Roman" w:hAnsi="Times New Roman" w:cs="Times New Roman"/>
          <w:sz w:val="28"/>
          <w:szCs w:val="28"/>
        </w:rPr>
        <w:t>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"/>
      <w:r>
        <w:rPr>
          <w:rFonts w:ascii="Times New Roman" w:hAnsi="Times New Roman" w:cs="Times New Roman"/>
          <w:sz w:val="28"/>
          <w:szCs w:val="28"/>
        </w:rPr>
        <w:t>14</w:t>
      </w:r>
      <w:r w:rsidRPr="00A03647">
        <w:rPr>
          <w:rFonts w:ascii="Times New Roman" w:hAnsi="Times New Roman" w:cs="Times New Roman"/>
          <w:sz w:val="28"/>
          <w:szCs w:val="28"/>
        </w:rPr>
        <w:t>. 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bookmarkEnd w:id="5"/>
    <w:p w:rsidR="00360853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03647">
        <w:rPr>
          <w:rFonts w:ascii="Times New Roman" w:hAnsi="Times New Roman" w:cs="Times New Roman"/>
          <w:sz w:val="28"/>
          <w:szCs w:val="28"/>
        </w:rPr>
        <w:t xml:space="preserve">.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</w:t>
      </w:r>
      <w:r w:rsidRPr="006C41A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6C41AA">
          <w:rPr>
            <w:rStyle w:val="Internetlink"/>
            <w:rFonts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A03647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Преимущественным правом на первоочередное предоставление места в учреждении имеют следующие категории граждан:</w:t>
      </w:r>
    </w:p>
    <w:p w:rsidR="00360853" w:rsidRDefault="00360853" w:rsidP="001F7DAF">
      <w:pPr>
        <w:pStyle w:val="ListParagraph"/>
        <w:numPr>
          <w:ilvl w:val="0"/>
          <w:numId w:val="1"/>
        </w:num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одиноких матерей;</w:t>
      </w:r>
    </w:p>
    <w:p w:rsidR="00360853" w:rsidRDefault="00360853" w:rsidP="001F7DAF">
      <w:pPr>
        <w:pStyle w:val="ListParagraph"/>
        <w:numPr>
          <w:ilvl w:val="0"/>
          <w:numId w:val="1"/>
        </w:num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педагогических и иных работников государственных (муниципальных) образовательных учреждений системы образования Московской области;</w:t>
      </w:r>
    </w:p>
    <w:p w:rsidR="00360853" w:rsidRDefault="00360853" w:rsidP="001F7DAF">
      <w:pPr>
        <w:pStyle w:val="ListParagraph"/>
        <w:numPr>
          <w:ilvl w:val="0"/>
          <w:numId w:val="1"/>
        </w:num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многодетных семей. Родные братья и сестры которых являются обучающимися данного учреждения, за исключением случаев несоответствия профиля учреждения состоянию здоровья поступающего в него ребенка;</w:t>
      </w:r>
    </w:p>
    <w:p w:rsidR="00360853" w:rsidRDefault="00360853" w:rsidP="001F7DAF">
      <w:pPr>
        <w:pStyle w:val="ListParagraph"/>
        <w:numPr>
          <w:ilvl w:val="0"/>
          <w:numId w:val="1"/>
        </w:num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сотрудника полиции;</w:t>
      </w:r>
    </w:p>
    <w:p w:rsidR="00360853" w:rsidRPr="001C5564" w:rsidRDefault="00360853" w:rsidP="001F7DAF">
      <w:pPr>
        <w:pStyle w:val="ListParagraph"/>
        <w:numPr>
          <w:ilvl w:val="0"/>
          <w:numId w:val="1"/>
        </w:num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Дети, зачисленные в учреждение</w:t>
      </w:r>
      <w:r w:rsidRPr="00A03647">
        <w:rPr>
          <w:rFonts w:ascii="Times New Roman" w:hAnsi="Times New Roman" w:cs="Times New Roman"/>
          <w:sz w:val="28"/>
          <w:szCs w:val="28"/>
        </w:rPr>
        <w:t>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03647">
        <w:rPr>
          <w:rFonts w:ascii="Times New Roman" w:hAnsi="Times New Roman" w:cs="Times New Roman"/>
          <w:sz w:val="28"/>
          <w:szCs w:val="28"/>
        </w:rPr>
        <w:t>.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3647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11" w:anchor="sub_3333" w:history="1">
        <w:r w:rsidRPr="006C41AA">
          <w:rPr>
            <w:rStyle w:val="Internetlink"/>
            <w:rFonts w:cs="Arial"/>
            <w:color w:val="auto"/>
            <w:sz w:val="28"/>
            <w:szCs w:val="28"/>
          </w:rPr>
          <w:t>***</w:t>
        </w:r>
      </w:hyperlink>
      <w:r w:rsidRPr="006C41AA">
        <w:rPr>
          <w:rFonts w:ascii="Times New Roman" w:hAnsi="Times New Roman" w:cs="Times New Roman"/>
          <w:sz w:val="28"/>
          <w:szCs w:val="28"/>
        </w:rPr>
        <w:t>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"/>
      <w:r w:rsidRPr="00A03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3647">
        <w:rPr>
          <w:rFonts w:ascii="Times New Roman" w:hAnsi="Times New Roman" w:cs="Times New Roman"/>
          <w:sz w:val="28"/>
          <w:szCs w:val="28"/>
        </w:rPr>
        <w:t>.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bookmarkEnd w:id="6"/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03647">
        <w:rPr>
          <w:rFonts w:ascii="Times New Roman" w:hAnsi="Times New Roman" w:cs="Times New Roman"/>
          <w:sz w:val="28"/>
          <w:szCs w:val="28"/>
        </w:rPr>
        <w:t>. Приказы размещаются на информационном стенде в день их издания.</w:t>
      </w:r>
    </w:p>
    <w:p w:rsidR="00360853" w:rsidRPr="00A03647" w:rsidRDefault="00360853" w:rsidP="001F7DA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03647">
        <w:rPr>
          <w:rFonts w:ascii="Times New Roman" w:hAnsi="Times New Roman" w:cs="Times New Roman"/>
          <w:sz w:val="28"/>
          <w:szCs w:val="28"/>
        </w:rPr>
        <w:t>. 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360853" w:rsidRPr="00A03647" w:rsidRDefault="00360853" w:rsidP="001F7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r w:rsidRPr="00B87B7F">
        <w:rPr>
          <w:rFonts w:ascii="Times New Roman" w:hAnsi="Times New Roman" w:cs="Times New Roman"/>
        </w:rPr>
        <w:t>_____________________________</w:t>
      </w:r>
    </w:p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bookmarkStart w:id="7" w:name="sub_1111"/>
      <w:r w:rsidRPr="00B87B7F">
        <w:rPr>
          <w:rFonts w:ascii="Times New Roman" w:hAnsi="Times New Roman" w:cs="Times New Roman"/>
        </w:rPr>
        <w:t>*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</w:t>
      </w:r>
      <w:hyperlink r:id="rId12" w:history="1">
        <w:r w:rsidRPr="00B87B7F">
          <w:rPr>
            <w:rStyle w:val="Internetlink"/>
            <w:rFonts w:cs="Arial"/>
            <w:color w:val="auto"/>
            <w:u w:val="none"/>
          </w:rPr>
          <w:t>пункт 2 статьи 20</w:t>
        </w:r>
      </w:hyperlink>
      <w:r w:rsidRPr="00B87B7F">
        <w:rPr>
          <w:rFonts w:ascii="Times New Roman" w:hAnsi="Times New Roman" w:cs="Times New Roman"/>
        </w:rPr>
        <w:t xml:space="preserve"> Гражданского кодекса Российской Федерации (Собрание законодательства Российской Федерации, 1994, N 32, ст. 3301)).</w:t>
      </w:r>
    </w:p>
    <w:bookmarkEnd w:id="7"/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r w:rsidRPr="00B87B7F">
        <w:rPr>
          <w:rFonts w:ascii="Times New Roman" w:hAnsi="Times New Roman" w:cs="Times New Roman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</w:t>
      </w:r>
      <w:hyperlink r:id="rId13" w:history="1">
        <w:r w:rsidRPr="00B87B7F">
          <w:rPr>
            <w:rStyle w:val="Internetlink"/>
            <w:rFonts w:cs="Arial"/>
            <w:color w:val="auto"/>
            <w:u w:val="none"/>
          </w:rPr>
          <w:t>пункт 3 статьи 65</w:t>
        </w:r>
      </w:hyperlink>
      <w:r w:rsidRPr="00B87B7F">
        <w:rPr>
          <w:rFonts w:ascii="Times New Roman" w:hAnsi="Times New Roman" w:cs="Times New Roman"/>
        </w:rPr>
        <w:t xml:space="preserve"> Семейного кодекса Российской Федерации (Собрание законодательства Российской Федерации, 1996, N 1, ст. 16; 2011, N 19, ст. 2715)).</w:t>
      </w:r>
    </w:p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r w:rsidRPr="00B87B7F">
        <w:rPr>
          <w:rFonts w:ascii="Times New Roman" w:hAnsi="Times New Roman" w:cs="Times New Roman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14" w:history="1">
        <w:r w:rsidRPr="00B87B7F">
          <w:rPr>
            <w:rStyle w:val="Internetlink"/>
            <w:rFonts w:cs="Arial"/>
            <w:color w:val="auto"/>
            <w:u w:val="none"/>
          </w:rPr>
          <w:t>пункт 28</w:t>
        </w:r>
      </w:hyperlink>
      <w:r w:rsidRPr="00B87B7F">
        <w:rPr>
          <w:rFonts w:ascii="Times New Roman" w:hAnsi="Times New Roman" w:cs="Times New Roman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 30, ст. 2939; 1996, N 18, ст. 2144; 1997, N 8, ст. 952; 2000, N 13, ст. 1370; 2002, N 34, ст. 3294; 2004, N 52, ст. 5493; 2008, N 14, ст. 1412; 2010, N 37, ст. 4701; N 46, ст. 6024; 2011, N 44, ст. 6282)).</w:t>
      </w:r>
    </w:p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bookmarkStart w:id="8" w:name="sub_2222"/>
      <w:r w:rsidRPr="00B87B7F">
        <w:rPr>
          <w:rFonts w:ascii="Times New Roman" w:hAnsi="Times New Roman" w:cs="Times New Roman"/>
        </w:rPr>
        <w:t xml:space="preserve">** </w:t>
      </w:r>
      <w:hyperlink r:id="rId15" w:history="1">
        <w:r w:rsidRPr="00B87B7F">
          <w:rPr>
            <w:rStyle w:val="Internetlink"/>
            <w:rFonts w:cs="Arial"/>
            <w:color w:val="auto"/>
            <w:u w:val="none"/>
          </w:rPr>
          <w:t>Пункт 46</w:t>
        </w:r>
      </w:hyperlink>
      <w:r w:rsidRPr="00B87B7F">
        <w:rPr>
          <w:rFonts w:ascii="Times New Roman" w:hAnsi="Times New Roman" w:cs="Times New Roman"/>
        </w:rPr>
        <w:t xml:space="preserve"> Типового положения об общеобразовательном учреждении, утвержденного </w:t>
      </w:r>
      <w:hyperlink r:id="rId16" w:history="1">
        <w:r w:rsidRPr="00B87B7F">
          <w:rPr>
            <w:rStyle w:val="Internetlink"/>
            <w:rFonts w:cs="Arial"/>
            <w:color w:val="auto"/>
            <w:u w:val="none"/>
          </w:rPr>
          <w:t>постановлением</w:t>
        </w:r>
      </w:hyperlink>
      <w:r w:rsidRPr="00B87B7F">
        <w:rPr>
          <w:rFonts w:ascii="Times New Roman" w:hAnsi="Times New Roman" w:cs="Times New Roman"/>
        </w:rPr>
        <w:t xml:space="preserve"> Правительства Российской Федерации от 19 марта 2001 г. N 196 (Собрание законодательства Российской Федерации, 2001, N 13, ст. 1252; 2007, N 31, ст. 4082).</w:t>
      </w:r>
    </w:p>
    <w:bookmarkEnd w:id="8"/>
    <w:p w:rsidR="00360853" w:rsidRPr="00B87B7F" w:rsidRDefault="00360853" w:rsidP="001F7DAF">
      <w:pPr>
        <w:jc w:val="both"/>
        <w:rPr>
          <w:rFonts w:ascii="Times New Roman" w:hAnsi="Times New Roman" w:cs="Times New Roman"/>
        </w:rPr>
      </w:pPr>
      <w:r w:rsidRPr="00B87B7F">
        <w:rPr>
          <w:rFonts w:ascii="Times New Roman" w:hAnsi="Times New Roman" w:cs="Times New Roman"/>
        </w:rPr>
        <w:t xml:space="preserve">*** </w:t>
      </w:r>
      <w:hyperlink r:id="rId17" w:history="1">
        <w:r w:rsidRPr="00B87B7F">
          <w:rPr>
            <w:rStyle w:val="Internetlink"/>
            <w:rFonts w:cs="Arial"/>
            <w:color w:val="auto"/>
            <w:u w:val="none"/>
          </w:rPr>
          <w:t>Статья 9</w:t>
        </w:r>
      </w:hyperlink>
      <w:r w:rsidRPr="00B87B7F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3451; 2010, N 31, ст. 4196; 2011, N 31, ст. 4701).</w:t>
      </w:r>
    </w:p>
    <w:p w:rsidR="00360853" w:rsidRPr="00A03647" w:rsidRDefault="00360853" w:rsidP="001F7D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853" w:rsidRPr="00A03647" w:rsidSect="001272B2">
      <w:headerReference w:type="default" r:id="rId1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53" w:rsidRDefault="00360853">
      <w:r>
        <w:separator/>
      </w:r>
    </w:p>
  </w:endnote>
  <w:endnote w:type="continuationSeparator" w:id="0">
    <w:p w:rsidR="00360853" w:rsidRDefault="0036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53" w:rsidRDefault="00360853">
      <w:r>
        <w:separator/>
      </w:r>
    </w:p>
  </w:footnote>
  <w:footnote w:type="continuationSeparator" w:id="0">
    <w:p w:rsidR="00360853" w:rsidRDefault="0036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53" w:rsidRDefault="00360853" w:rsidP="007F73F5">
    <w:pPr>
      <w:pStyle w:val="Header"/>
      <w:framePr w:wrap="auto" w:vAnchor="text" w:hAnchor="margin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360853" w:rsidRDefault="00360853" w:rsidP="001272B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689"/>
    <w:multiLevelType w:val="hybridMultilevel"/>
    <w:tmpl w:val="AED0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647"/>
    <w:rsid w:val="000163B0"/>
    <w:rsid w:val="0002358C"/>
    <w:rsid w:val="00023B83"/>
    <w:rsid w:val="000273D1"/>
    <w:rsid w:val="00043121"/>
    <w:rsid w:val="000500D2"/>
    <w:rsid w:val="00056DB5"/>
    <w:rsid w:val="00057806"/>
    <w:rsid w:val="00070AC2"/>
    <w:rsid w:val="000947EA"/>
    <w:rsid w:val="000D7FEC"/>
    <w:rsid w:val="000F3836"/>
    <w:rsid w:val="000F6767"/>
    <w:rsid w:val="00100B7C"/>
    <w:rsid w:val="00101D00"/>
    <w:rsid w:val="001047C3"/>
    <w:rsid w:val="0010795B"/>
    <w:rsid w:val="00117317"/>
    <w:rsid w:val="00117354"/>
    <w:rsid w:val="001272B2"/>
    <w:rsid w:val="0015494F"/>
    <w:rsid w:val="0016252E"/>
    <w:rsid w:val="001640F7"/>
    <w:rsid w:val="001701C6"/>
    <w:rsid w:val="0017383C"/>
    <w:rsid w:val="00174994"/>
    <w:rsid w:val="00187704"/>
    <w:rsid w:val="001A5552"/>
    <w:rsid w:val="001A6D01"/>
    <w:rsid w:val="001B6087"/>
    <w:rsid w:val="001B74AB"/>
    <w:rsid w:val="001C5564"/>
    <w:rsid w:val="001D4992"/>
    <w:rsid w:val="001E601F"/>
    <w:rsid w:val="001F4CD4"/>
    <w:rsid w:val="001F7DAF"/>
    <w:rsid w:val="00212D98"/>
    <w:rsid w:val="00234E2F"/>
    <w:rsid w:val="00260035"/>
    <w:rsid w:val="00267205"/>
    <w:rsid w:val="00273357"/>
    <w:rsid w:val="00276224"/>
    <w:rsid w:val="002825FA"/>
    <w:rsid w:val="0029229F"/>
    <w:rsid w:val="00296EA6"/>
    <w:rsid w:val="002A3BBF"/>
    <w:rsid w:val="002B083A"/>
    <w:rsid w:val="002B4E6D"/>
    <w:rsid w:val="002B527C"/>
    <w:rsid w:val="002D03BF"/>
    <w:rsid w:val="002E244D"/>
    <w:rsid w:val="002E5F6C"/>
    <w:rsid w:val="002F21F6"/>
    <w:rsid w:val="002F2223"/>
    <w:rsid w:val="0030422B"/>
    <w:rsid w:val="00320BF8"/>
    <w:rsid w:val="00333DD9"/>
    <w:rsid w:val="00360853"/>
    <w:rsid w:val="00361F35"/>
    <w:rsid w:val="00362599"/>
    <w:rsid w:val="003648E8"/>
    <w:rsid w:val="0036520B"/>
    <w:rsid w:val="00365278"/>
    <w:rsid w:val="00373F5F"/>
    <w:rsid w:val="003A3014"/>
    <w:rsid w:val="003A342D"/>
    <w:rsid w:val="003D0922"/>
    <w:rsid w:val="003E0DA1"/>
    <w:rsid w:val="003F024D"/>
    <w:rsid w:val="003F5F5C"/>
    <w:rsid w:val="00417BB3"/>
    <w:rsid w:val="00430BD0"/>
    <w:rsid w:val="00454CFA"/>
    <w:rsid w:val="004608E4"/>
    <w:rsid w:val="004610B0"/>
    <w:rsid w:val="004773A7"/>
    <w:rsid w:val="004A0A2D"/>
    <w:rsid w:val="004E73D6"/>
    <w:rsid w:val="004F205D"/>
    <w:rsid w:val="004F44F7"/>
    <w:rsid w:val="004F60E0"/>
    <w:rsid w:val="005028E7"/>
    <w:rsid w:val="00503CFC"/>
    <w:rsid w:val="00510CDD"/>
    <w:rsid w:val="00512A04"/>
    <w:rsid w:val="005178A3"/>
    <w:rsid w:val="005336EA"/>
    <w:rsid w:val="00543130"/>
    <w:rsid w:val="00564764"/>
    <w:rsid w:val="005731FD"/>
    <w:rsid w:val="0059148E"/>
    <w:rsid w:val="005A04C0"/>
    <w:rsid w:val="005A5036"/>
    <w:rsid w:val="005D5456"/>
    <w:rsid w:val="005E4C73"/>
    <w:rsid w:val="00604681"/>
    <w:rsid w:val="006136A7"/>
    <w:rsid w:val="00644FB5"/>
    <w:rsid w:val="00667CC3"/>
    <w:rsid w:val="006757D2"/>
    <w:rsid w:val="00685458"/>
    <w:rsid w:val="006A5A67"/>
    <w:rsid w:val="006B0BDC"/>
    <w:rsid w:val="006C0C58"/>
    <w:rsid w:val="006C159F"/>
    <w:rsid w:val="006C41AA"/>
    <w:rsid w:val="006C640B"/>
    <w:rsid w:val="006C68E7"/>
    <w:rsid w:val="006F6E17"/>
    <w:rsid w:val="007070C7"/>
    <w:rsid w:val="007123F1"/>
    <w:rsid w:val="007920F3"/>
    <w:rsid w:val="007A1E84"/>
    <w:rsid w:val="007A397E"/>
    <w:rsid w:val="007C5DA9"/>
    <w:rsid w:val="007D6554"/>
    <w:rsid w:val="007F4839"/>
    <w:rsid w:val="007F73F5"/>
    <w:rsid w:val="008064A2"/>
    <w:rsid w:val="0081748A"/>
    <w:rsid w:val="00840BD6"/>
    <w:rsid w:val="008466CF"/>
    <w:rsid w:val="0085030A"/>
    <w:rsid w:val="008522CD"/>
    <w:rsid w:val="00857B79"/>
    <w:rsid w:val="0088085C"/>
    <w:rsid w:val="00886A02"/>
    <w:rsid w:val="00892614"/>
    <w:rsid w:val="008F69F4"/>
    <w:rsid w:val="00906660"/>
    <w:rsid w:val="00916AE7"/>
    <w:rsid w:val="0092122E"/>
    <w:rsid w:val="00924647"/>
    <w:rsid w:val="00925EC8"/>
    <w:rsid w:val="00936A9D"/>
    <w:rsid w:val="00985625"/>
    <w:rsid w:val="009875C0"/>
    <w:rsid w:val="00996B6C"/>
    <w:rsid w:val="009A03D2"/>
    <w:rsid w:val="009D0EF7"/>
    <w:rsid w:val="009D2D13"/>
    <w:rsid w:val="009D2F0E"/>
    <w:rsid w:val="009F07BA"/>
    <w:rsid w:val="009F083C"/>
    <w:rsid w:val="009F4CC3"/>
    <w:rsid w:val="009F695A"/>
    <w:rsid w:val="009F6DA3"/>
    <w:rsid w:val="009F7731"/>
    <w:rsid w:val="00A03647"/>
    <w:rsid w:val="00A154EC"/>
    <w:rsid w:val="00A26B3D"/>
    <w:rsid w:val="00A45A19"/>
    <w:rsid w:val="00A50723"/>
    <w:rsid w:val="00A51CC7"/>
    <w:rsid w:val="00A540C6"/>
    <w:rsid w:val="00A77BD4"/>
    <w:rsid w:val="00A86E1E"/>
    <w:rsid w:val="00A9054F"/>
    <w:rsid w:val="00A934E2"/>
    <w:rsid w:val="00AA2376"/>
    <w:rsid w:val="00AA6364"/>
    <w:rsid w:val="00AB2765"/>
    <w:rsid w:val="00AC766E"/>
    <w:rsid w:val="00AD5FE5"/>
    <w:rsid w:val="00AE50D6"/>
    <w:rsid w:val="00AF7FB0"/>
    <w:rsid w:val="00B044FD"/>
    <w:rsid w:val="00B04F48"/>
    <w:rsid w:val="00B120E8"/>
    <w:rsid w:val="00B1396B"/>
    <w:rsid w:val="00B2197A"/>
    <w:rsid w:val="00B318D9"/>
    <w:rsid w:val="00B37942"/>
    <w:rsid w:val="00B429C4"/>
    <w:rsid w:val="00B50B5C"/>
    <w:rsid w:val="00B511D1"/>
    <w:rsid w:val="00B5405F"/>
    <w:rsid w:val="00B543C7"/>
    <w:rsid w:val="00B632E1"/>
    <w:rsid w:val="00B87B7F"/>
    <w:rsid w:val="00BA4810"/>
    <w:rsid w:val="00BA5478"/>
    <w:rsid w:val="00BB0A55"/>
    <w:rsid w:val="00BB3921"/>
    <w:rsid w:val="00BD0E1B"/>
    <w:rsid w:val="00BE2D72"/>
    <w:rsid w:val="00BE783E"/>
    <w:rsid w:val="00BF430B"/>
    <w:rsid w:val="00C131F2"/>
    <w:rsid w:val="00C14CE1"/>
    <w:rsid w:val="00C4536B"/>
    <w:rsid w:val="00C456EB"/>
    <w:rsid w:val="00C473DD"/>
    <w:rsid w:val="00C62FB3"/>
    <w:rsid w:val="00C71881"/>
    <w:rsid w:val="00C836EA"/>
    <w:rsid w:val="00CB2F31"/>
    <w:rsid w:val="00CC149A"/>
    <w:rsid w:val="00CC2859"/>
    <w:rsid w:val="00CD171C"/>
    <w:rsid w:val="00D00073"/>
    <w:rsid w:val="00D01F06"/>
    <w:rsid w:val="00D203E4"/>
    <w:rsid w:val="00D20998"/>
    <w:rsid w:val="00D25E55"/>
    <w:rsid w:val="00D2750C"/>
    <w:rsid w:val="00D30EDE"/>
    <w:rsid w:val="00D46FDE"/>
    <w:rsid w:val="00D550E0"/>
    <w:rsid w:val="00D67A6D"/>
    <w:rsid w:val="00D72826"/>
    <w:rsid w:val="00D73296"/>
    <w:rsid w:val="00D8720B"/>
    <w:rsid w:val="00D936E4"/>
    <w:rsid w:val="00DA7797"/>
    <w:rsid w:val="00DA7F67"/>
    <w:rsid w:val="00DB2834"/>
    <w:rsid w:val="00DB4E84"/>
    <w:rsid w:val="00DC19AD"/>
    <w:rsid w:val="00DF6D00"/>
    <w:rsid w:val="00E235FF"/>
    <w:rsid w:val="00E42232"/>
    <w:rsid w:val="00E441D5"/>
    <w:rsid w:val="00E660B1"/>
    <w:rsid w:val="00E818E5"/>
    <w:rsid w:val="00E868AC"/>
    <w:rsid w:val="00EA1D75"/>
    <w:rsid w:val="00EC1F91"/>
    <w:rsid w:val="00EF1FCB"/>
    <w:rsid w:val="00F004D5"/>
    <w:rsid w:val="00F44E2A"/>
    <w:rsid w:val="00F577CC"/>
    <w:rsid w:val="00F82010"/>
    <w:rsid w:val="00F846CF"/>
    <w:rsid w:val="00FA6227"/>
    <w:rsid w:val="00FB7A8E"/>
    <w:rsid w:val="00FC6A31"/>
    <w:rsid w:val="00FE5B84"/>
    <w:rsid w:val="00FE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3647"/>
    <w:rPr>
      <w:rFonts w:cs="Calibri"/>
      <w:lang w:eastAsia="en-US"/>
    </w:rPr>
  </w:style>
  <w:style w:type="character" w:customStyle="1" w:styleId="Internetlink">
    <w:name w:val="Internet link"/>
    <w:uiPriority w:val="99"/>
    <w:rsid w:val="00A03647"/>
    <w:rPr>
      <w:rFonts w:ascii="Times New Roman" w:hAnsi="Times New Roman"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1C5564"/>
    <w:pPr>
      <w:ind w:left="720"/>
    </w:pPr>
  </w:style>
  <w:style w:type="paragraph" w:styleId="Header">
    <w:name w:val="header"/>
    <w:basedOn w:val="Normal"/>
    <w:link w:val="HeaderChar"/>
    <w:uiPriority w:val="99"/>
    <w:rsid w:val="001272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645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272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7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4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4;&#1080;&#1103;\&#1052;&#1086;&#1080;%20&#1076;&#1086;&#1082;&#1091;&#1084;&#1077;&#1085;&#1090;&#1099;\Downloads\&#1055;&#1054;&#1056;&#1071;&#1044;&#1054;&#1050;%20&#1055;&#1056;&#1048;&#1045;&#1052;&#1040;%20&#1043;&#1056;&#1040;&#1046;&#1044;&#1040;&#1053;.rtf" TargetMode="External"/><Relationship Id="rId13" Type="http://schemas.openxmlformats.org/officeDocument/2006/relationships/hyperlink" Target="garantf1://10005807.6503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235.16/" TargetMode="External"/><Relationship Id="rId12" Type="http://schemas.openxmlformats.org/officeDocument/2006/relationships/hyperlink" Target="garantf1://10064072.20001/" TargetMode="External"/><Relationship Id="rId17" Type="http://schemas.openxmlformats.org/officeDocument/2006/relationships/hyperlink" Target="garantf1://12048567.9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3100.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0;&#1076;&#1084;&#1080;&#1085;&#1080;&#1089;&#1090;&#1088;&#1072;&#1094;&#1080;&#1103;\&#1052;&#1086;&#1080;%20&#1076;&#1086;&#1082;&#1091;&#1084;&#1077;&#1085;&#1090;&#1099;\Downloads\&#1055;&#1054;&#1056;&#1071;&#1044;&#1054;&#1050;%20&#1055;&#1056;&#1048;&#1045;&#1052;&#1040;%20&#1043;&#1056;&#1040;&#1046;&#1044;&#1040;&#1053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3100.1046/" TargetMode="External"/><Relationship Id="rId10" Type="http://schemas.openxmlformats.org/officeDocument/2006/relationships/hyperlink" Target="garantf1://10064235.1611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4;&#1080;&#1103;\&#1052;&#1086;&#1080;%20&#1076;&#1086;&#1082;&#1091;&#1084;&#1077;&#1085;&#1090;&#1099;\Downloads\&#1055;&#1054;&#1056;&#1071;&#1044;&#1054;&#1050;%20&#1055;&#1056;&#1048;&#1045;&#1052;&#1040;%20&#1043;&#1056;&#1040;&#1046;&#1044;&#1040;&#1053;.rtf" TargetMode="External"/><Relationship Id="rId14" Type="http://schemas.openxmlformats.org/officeDocument/2006/relationships/hyperlink" Target="garantf1://10003761.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1634</Words>
  <Characters>9317</Characters>
  <Application>Microsoft Office Outlook</Application>
  <DocSecurity>0</DocSecurity>
  <Lines>0</Lines>
  <Paragraphs>0</Paragraphs>
  <ScaleCrop>false</ScaleCrop>
  <Company>Правдинская средняя школа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Нина</cp:lastModifiedBy>
  <cp:revision>6</cp:revision>
  <cp:lastPrinted>2013-04-14T12:59:00Z</cp:lastPrinted>
  <dcterms:created xsi:type="dcterms:W3CDTF">2013-04-07T11:00:00Z</dcterms:created>
  <dcterms:modified xsi:type="dcterms:W3CDTF">2013-04-14T13:02:00Z</dcterms:modified>
</cp:coreProperties>
</file>